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CF" w:rsidRPr="00783A86" w:rsidRDefault="006E66CF" w:rsidP="00E12952">
      <w:pPr>
        <w:rPr>
          <w:rFonts w:ascii="Arial" w:hAnsi="Arial" w:cs="Arial"/>
          <w:sz w:val="2"/>
          <w:szCs w:val="2"/>
        </w:rPr>
        <w:sectPr w:rsidR="006E66CF" w:rsidRPr="00783A86" w:rsidSect="00DC4664">
          <w:headerReference w:type="default" r:id="rId8"/>
          <w:footerReference w:type="default" r:id="rId9"/>
          <w:type w:val="continuous"/>
          <w:pgSz w:w="11904" w:h="16838"/>
          <w:pgMar w:top="508" w:right="1421" w:bottom="982" w:left="1397" w:header="0" w:footer="281" w:gutter="0"/>
          <w:cols w:space="720"/>
          <w:noEndnote/>
          <w:docGrid w:linePitch="360"/>
        </w:sectPr>
      </w:pPr>
      <w:bookmarkStart w:id="0" w:name="_GoBack"/>
      <w:bookmarkEnd w:id="0"/>
      <w:permStart w:id="1022377035" w:edGrp="everyone"/>
      <w:permEnd w:id="1022377035"/>
    </w:p>
    <w:tbl>
      <w:tblPr>
        <w:tblpPr w:leftFromText="141" w:rightFromText="141" w:vertAnchor="text" w:horzAnchor="page" w:tblpX="709" w:tblpY="-1532"/>
        <w:tblW w:w="0" w:type="auto"/>
        <w:tblLook w:val="0000" w:firstRow="0" w:lastRow="0" w:firstColumn="0" w:lastColumn="0" w:noHBand="0" w:noVBand="0"/>
      </w:tblPr>
      <w:tblGrid>
        <w:gridCol w:w="1386"/>
        <w:gridCol w:w="7916"/>
      </w:tblGrid>
      <w:tr w:rsidR="00F31CA6" w:rsidRPr="00783A86" w:rsidTr="00F31CA6"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:rsidR="00F31CA6" w:rsidRPr="00783A86" w:rsidRDefault="00F31CA6" w:rsidP="00F31CA6">
            <w:pPr>
              <w:ind w:right="319"/>
              <w:rPr>
                <w:rFonts w:ascii="Arial" w:hAnsi="Arial" w:cs="Arial"/>
                <w:sz w:val="28"/>
                <w:szCs w:val="28"/>
              </w:rPr>
            </w:pPr>
            <w:bookmarkStart w:id="1" w:name="bookmark0"/>
          </w:p>
        </w:tc>
        <w:tc>
          <w:tcPr>
            <w:tcW w:w="7916" w:type="dxa"/>
            <w:tcBorders>
              <w:top w:val="nil"/>
              <w:left w:val="nil"/>
              <w:bottom w:val="nil"/>
              <w:right w:val="nil"/>
            </w:tcBorders>
          </w:tcPr>
          <w:p w:rsidR="00F31CA6" w:rsidRDefault="00F31CA6" w:rsidP="00F31CA6">
            <w:pPr>
              <w:pStyle w:val="Style27"/>
              <w:keepNext/>
              <w:keepLines/>
              <w:shd w:val="clear" w:color="auto" w:fill="auto"/>
              <w:spacing w:after="0" w:line="276" w:lineRule="auto"/>
              <w:jc w:val="left"/>
              <w:rPr>
                <w:rFonts w:eastAsia="Times New Roman"/>
                <w:b/>
                <w:bCs/>
                <w:color w:val="auto"/>
                <w:sz w:val="36"/>
                <w:szCs w:val="36"/>
                <w:lang w:bidi="ar-SA"/>
              </w:rPr>
            </w:pPr>
          </w:p>
          <w:p w:rsidR="00F31CA6" w:rsidRPr="00F31CA6" w:rsidRDefault="00F31CA6" w:rsidP="00F31CA6">
            <w:pPr>
              <w:pStyle w:val="Style27"/>
              <w:keepNext/>
              <w:keepLines/>
              <w:shd w:val="clear" w:color="auto" w:fill="auto"/>
              <w:spacing w:after="0" w:line="276" w:lineRule="auto"/>
              <w:ind w:left="-677" w:firstLine="677"/>
              <w:jc w:val="left"/>
              <w:rPr>
                <w:b/>
              </w:rPr>
            </w:pPr>
          </w:p>
        </w:tc>
      </w:tr>
    </w:tbl>
    <w:p w:rsidR="00285B89" w:rsidRPr="00F31CA6" w:rsidRDefault="00F31CA6" w:rsidP="00DB306D">
      <w:pPr>
        <w:pStyle w:val="Style27"/>
        <w:keepNext/>
        <w:keepLines/>
        <w:shd w:val="clear" w:color="auto" w:fill="auto"/>
        <w:spacing w:after="0" w:line="276" w:lineRule="auto"/>
        <w:jc w:val="left"/>
        <w:rPr>
          <w:b/>
          <w:sz w:val="28"/>
        </w:rPr>
      </w:pPr>
      <w:r>
        <w:rPr>
          <w:b/>
          <w:sz w:val="22"/>
        </w:rPr>
        <w:lastRenderedPageBreak/>
        <w:t>PŘÍLOHA Č. 2</w:t>
      </w:r>
      <w:r w:rsidR="00285B89" w:rsidRPr="00F31CA6">
        <w:rPr>
          <w:b/>
          <w:sz w:val="22"/>
        </w:rPr>
        <w:t xml:space="preserve"> VÝZVY – ČESTNÉ PROHLÁŠENÍ O SPLNĚNÍ ZÁKLADNÍ ZPŮSOBILOSTI</w:t>
      </w:r>
    </w:p>
    <w:bookmarkEnd w:id="1"/>
    <w:p w:rsidR="000C6973" w:rsidRDefault="000C6973">
      <w:pPr>
        <w:pStyle w:val="Style16"/>
        <w:shd w:val="clear" w:color="auto" w:fill="auto"/>
        <w:spacing w:before="0" w:after="0" w:line="212" w:lineRule="exact"/>
        <w:rPr>
          <w:sz w:val="24"/>
          <w:szCs w:val="24"/>
        </w:rPr>
      </w:pPr>
    </w:p>
    <w:p w:rsidR="00783A86" w:rsidRPr="00783A86" w:rsidRDefault="00783A86">
      <w:pPr>
        <w:pStyle w:val="Style16"/>
        <w:shd w:val="clear" w:color="auto" w:fill="auto"/>
        <w:spacing w:before="0" w:after="0" w:line="212" w:lineRule="exact"/>
        <w:rPr>
          <w:sz w:val="24"/>
          <w:szCs w:val="24"/>
        </w:rPr>
      </w:pPr>
    </w:p>
    <w:p w:rsidR="000C6973" w:rsidRPr="00783A86" w:rsidRDefault="000C6973">
      <w:pPr>
        <w:pStyle w:val="Style16"/>
        <w:shd w:val="clear" w:color="auto" w:fill="auto"/>
        <w:spacing w:before="0" w:after="0" w:line="212" w:lineRule="exact"/>
        <w:rPr>
          <w:sz w:val="24"/>
          <w:szCs w:val="24"/>
        </w:rPr>
      </w:pPr>
    </w:p>
    <w:p w:rsidR="00330EBB" w:rsidRPr="00F31CA6" w:rsidRDefault="00285B89" w:rsidP="00285B89">
      <w:pPr>
        <w:spacing w:after="120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 xml:space="preserve">Čestně prohlašujeme, že </w:t>
      </w:r>
      <w:r w:rsidRPr="00F31CA6">
        <w:rPr>
          <w:rFonts w:ascii="Arial" w:hAnsi="Arial" w:cs="Arial"/>
          <w:b/>
          <w:sz w:val="22"/>
          <w:szCs w:val="20"/>
          <w:highlight w:val="yellow"/>
        </w:rPr>
        <w:t>(název dodavatele + IČ)</w:t>
      </w:r>
      <w:r w:rsidRPr="00F31CA6">
        <w:rPr>
          <w:rFonts w:ascii="Arial" w:hAnsi="Arial" w:cs="Arial"/>
          <w:sz w:val="22"/>
          <w:szCs w:val="20"/>
        </w:rPr>
        <w:t xml:space="preserve"> splňuje základní způsobilost jako dodavatel,</w:t>
      </w:r>
    </w:p>
    <w:p w:rsidR="00783A86" w:rsidRPr="00F31CA6" w:rsidRDefault="00783A86" w:rsidP="00285B89">
      <w:pPr>
        <w:spacing w:after="120"/>
        <w:jc w:val="both"/>
        <w:rPr>
          <w:rFonts w:ascii="Arial" w:hAnsi="Arial" w:cs="Arial"/>
          <w:sz w:val="22"/>
          <w:szCs w:val="20"/>
        </w:rPr>
      </w:pPr>
    </w:p>
    <w:p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nebyl v zemi svého sídla v posledních 5 letech před zahájením výběrového řízení pravomocně odsouzen pro trestný čin spáchaný ve prospěch organizované zločinecké skupiny nebo trestný čin účasti na organizované zločinecké skupině, trestný čin obchodování s lidmi, trestný čin podvodu, úvěrového podvodu, dotačního podvodu, podílnictví, podílnictví z nedbalosti, legalizace výnosů z trestné činnosti, legalizace výnosů z trestné činnosti z nedbalosti, trestný čin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výkonu pravomoci orgánu veřejné moci a úřední osoby, trestné činy úředních osob, úplatkářství, jiná rušení činnosti orgánu veřejné moci nebo obdobný trestný čin podle právního řádu země sídla dodavatele, nebo došlo k zahlazení odsouzení za spáchání takového trestného činu; jde-li o 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dodavatele; účastní-li se výběrového řízení pobočka závodu zahraniční právnické osoby, musí tuto podmínku splňovat tato právnická osoba a vedoucí pobočky závodu; účastní-li se zadávacího řízení pobočka závodu české právnické osoby, musí tuto podmínku splňovat jak vedoucí pobočky závodu, tak tato právnická osoba a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dodavatele;</w:t>
      </w:r>
    </w:p>
    <w:p w:rsidR="00285B89" w:rsidRPr="00F31CA6" w:rsidRDefault="00285B89" w:rsidP="00285B89">
      <w:pPr>
        <w:ind w:left="284"/>
        <w:jc w:val="both"/>
        <w:rPr>
          <w:rFonts w:ascii="Arial" w:hAnsi="Arial" w:cs="Arial"/>
          <w:sz w:val="22"/>
          <w:szCs w:val="20"/>
        </w:rPr>
      </w:pPr>
    </w:p>
    <w:p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nemá v České republice nebo v zemi svého sídla v evidenci daní zachycen splatný daňový nedoplatek, a to ani ve vztahu ke spotřební dani;</w:t>
      </w:r>
    </w:p>
    <w:p w:rsidR="00285B89" w:rsidRPr="00F31CA6" w:rsidRDefault="00285B89" w:rsidP="00285B89">
      <w:pPr>
        <w:ind w:left="284"/>
        <w:jc w:val="both"/>
        <w:rPr>
          <w:rFonts w:ascii="Arial" w:hAnsi="Arial" w:cs="Arial"/>
          <w:sz w:val="22"/>
          <w:szCs w:val="20"/>
        </w:rPr>
      </w:pPr>
    </w:p>
    <w:p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nemá v České republice nebo v zemi svého sídla splatný nedoplatek na pojistném nebo na penále na veřejné zdravotní pojištění;</w:t>
      </w:r>
    </w:p>
    <w:p w:rsidR="00285B89" w:rsidRPr="00F31CA6" w:rsidRDefault="00285B89" w:rsidP="00285B89">
      <w:pPr>
        <w:ind w:left="284"/>
        <w:jc w:val="both"/>
        <w:rPr>
          <w:rFonts w:ascii="Arial" w:hAnsi="Arial" w:cs="Arial"/>
          <w:sz w:val="22"/>
          <w:szCs w:val="20"/>
        </w:rPr>
      </w:pPr>
    </w:p>
    <w:p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nemá v České republice nebo v zemi svého sídla splatný nedoplatek na pojistném nebo na penále na sociální zabezpečení a příspěvku na státní politiku zaměstnanosti;</w:t>
      </w:r>
    </w:p>
    <w:p w:rsidR="00285B89" w:rsidRPr="00F31CA6" w:rsidRDefault="00285B89" w:rsidP="00285B89">
      <w:pPr>
        <w:pStyle w:val="Odstavecseseznamem"/>
        <w:rPr>
          <w:rFonts w:ascii="Arial" w:hAnsi="Arial" w:cs="Arial"/>
          <w:sz w:val="22"/>
          <w:szCs w:val="20"/>
        </w:rPr>
      </w:pPr>
    </w:p>
    <w:p w:rsidR="000C6973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není v likvidaci</w:t>
      </w:r>
      <w:hyperlink r:id="rId10" w:anchor="f5807570" w:history="1"/>
      <w:r w:rsidRPr="00F31CA6">
        <w:rPr>
          <w:rFonts w:ascii="Arial" w:hAnsi="Arial" w:cs="Arial"/>
          <w:sz w:val="22"/>
          <w:szCs w:val="20"/>
        </w:rPr>
        <w:t>, proti němuž nebylo vydáno rozhodnutí o úpadku</w:t>
      </w:r>
      <w:hyperlink r:id="rId11" w:anchor="f5807571" w:history="1"/>
      <w:r w:rsidRPr="00F31CA6">
        <w:rPr>
          <w:rFonts w:ascii="Arial" w:hAnsi="Arial" w:cs="Arial"/>
          <w:sz w:val="22"/>
          <w:szCs w:val="20"/>
        </w:rPr>
        <w:t>, vůči němuž nebyla nařízena nucená správa podle jiného právního předpisu</w:t>
      </w:r>
      <w:r w:rsidRPr="00F31CA6">
        <w:rPr>
          <w:rStyle w:val="apple-converted-space"/>
          <w:rFonts w:ascii="Arial" w:eastAsia="Arial" w:hAnsi="Arial" w:cs="Arial"/>
          <w:sz w:val="22"/>
          <w:szCs w:val="20"/>
        </w:rPr>
        <w:t> </w:t>
      </w:r>
      <w:r w:rsidRPr="00F31CA6">
        <w:rPr>
          <w:rFonts w:ascii="Arial" w:hAnsi="Arial" w:cs="Arial"/>
          <w:sz w:val="22"/>
          <w:szCs w:val="20"/>
        </w:rPr>
        <w:t>nebo v obdobné situaci podle právního řádu země sídla dodavatele.</w:t>
      </w:r>
    </w:p>
    <w:p w:rsidR="000C6973" w:rsidRPr="00F31CA6" w:rsidRDefault="000C6973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0C01CF" w:rsidRPr="00F31CA6" w:rsidRDefault="000C01CF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285B89" w:rsidRPr="00F31CA6" w:rsidRDefault="00285B89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420C5E" w:rsidRPr="00F31CA6" w:rsidRDefault="00DC4664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  <w:r w:rsidRPr="00F31CA6">
        <w:rPr>
          <w:sz w:val="22"/>
          <w:szCs w:val="24"/>
        </w:rPr>
        <w:t xml:space="preserve">V </w:t>
      </w:r>
      <w:r w:rsidR="00F31CA6">
        <w:rPr>
          <w:sz w:val="22"/>
          <w:szCs w:val="24"/>
          <w:highlight w:val="yellow"/>
        </w:rPr>
        <w:t>………………</w:t>
      </w:r>
      <w:r w:rsidR="008654BE">
        <w:rPr>
          <w:sz w:val="22"/>
          <w:szCs w:val="24"/>
          <w:highlight w:val="yellow"/>
        </w:rPr>
        <w:t>…….</w:t>
      </w:r>
      <w:r w:rsidR="00F31CA6">
        <w:rPr>
          <w:sz w:val="22"/>
          <w:szCs w:val="24"/>
          <w:highlight w:val="yellow"/>
        </w:rPr>
        <w:t>…</w:t>
      </w:r>
      <w:proofErr w:type="gramStart"/>
      <w:r w:rsidRPr="00F31CA6">
        <w:rPr>
          <w:sz w:val="22"/>
          <w:szCs w:val="24"/>
          <w:highlight w:val="yellow"/>
        </w:rPr>
        <w:t>…..</w:t>
      </w:r>
      <w:r w:rsidR="006D4031" w:rsidRPr="00F31CA6">
        <w:rPr>
          <w:sz w:val="22"/>
          <w:szCs w:val="24"/>
        </w:rPr>
        <w:t xml:space="preserve"> </w:t>
      </w:r>
      <w:r w:rsidR="00670013" w:rsidRPr="00F31CA6">
        <w:rPr>
          <w:sz w:val="22"/>
          <w:szCs w:val="24"/>
        </w:rPr>
        <w:t>dne</w:t>
      </w:r>
      <w:proofErr w:type="gramEnd"/>
      <w:r w:rsidR="00670013" w:rsidRPr="00F31CA6">
        <w:rPr>
          <w:sz w:val="22"/>
          <w:szCs w:val="24"/>
        </w:rPr>
        <w:t xml:space="preserve"> </w:t>
      </w:r>
      <w:r w:rsidR="00670013" w:rsidRPr="00F31CA6">
        <w:rPr>
          <w:sz w:val="22"/>
          <w:szCs w:val="24"/>
          <w:highlight w:val="yellow"/>
        </w:rPr>
        <w:t>……</w:t>
      </w:r>
      <w:r w:rsidR="00F31CA6">
        <w:rPr>
          <w:sz w:val="22"/>
          <w:szCs w:val="24"/>
          <w:highlight w:val="yellow"/>
        </w:rPr>
        <w:t>……</w:t>
      </w:r>
      <w:r w:rsidR="00670013" w:rsidRPr="00F31CA6">
        <w:rPr>
          <w:sz w:val="22"/>
          <w:szCs w:val="24"/>
          <w:highlight w:val="yellow"/>
        </w:rPr>
        <w:t>…..</w:t>
      </w:r>
      <w:r w:rsidR="00212A03" w:rsidRPr="00F31CA6">
        <w:rPr>
          <w:sz w:val="22"/>
          <w:szCs w:val="24"/>
        </w:rPr>
        <w:tab/>
      </w:r>
      <w:r w:rsidR="00212A03" w:rsidRPr="00F31CA6">
        <w:rPr>
          <w:sz w:val="22"/>
          <w:szCs w:val="24"/>
        </w:rPr>
        <w:tab/>
      </w:r>
    </w:p>
    <w:p w:rsidR="00420C5E" w:rsidRPr="00F31CA6" w:rsidRDefault="00420C5E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087A6E" w:rsidRPr="00F31CA6" w:rsidRDefault="00AA665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</w:p>
    <w:p w:rsidR="000C01CF" w:rsidRDefault="000C01CF" w:rsidP="000C01CF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  <w:r>
        <w:rPr>
          <w:sz w:val="22"/>
          <w:szCs w:val="24"/>
        </w:rPr>
        <w:t xml:space="preserve">Jméno osoby oprávněné jednat </w:t>
      </w:r>
      <w:r w:rsidRPr="00F31CA6">
        <w:rPr>
          <w:sz w:val="22"/>
          <w:szCs w:val="24"/>
        </w:rPr>
        <w:t>za dodavatele</w:t>
      </w:r>
      <w:r>
        <w:rPr>
          <w:sz w:val="22"/>
          <w:szCs w:val="24"/>
        </w:rPr>
        <w:t>:</w:t>
      </w:r>
      <w:r>
        <w:rPr>
          <w:sz w:val="22"/>
          <w:szCs w:val="24"/>
        </w:rPr>
        <w:tab/>
      </w:r>
      <w:r w:rsidRPr="000C01CF">
        <w:rPr>
          <w:sz w:val="22"/>
          <w:szCs w:val="24"/>
          <w:highlight w:val="yellow"/>
        </w:rPr>
        <w:t>…………………………</w:t>
      </w:r>
      <w:proofErr w:type="gramStart"/>
      <w:r w:rsidRPr="000C01CF">
        <w:rPr>
          <w:sz w:val="22"/>
          <w:szCs w:val="24"/>
          <w:highlight w:val="yellow"/>
        </w:rPr>
        <w:t>…..</w:t>
      </w:r>
      <w:proofErr w:type="gramEnd"/>
    </w:p>
    <w:p w:rsidR="000C01CF" w:rsidRDefault="000C01CF" w:rsidP="000C01CF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0C01CF" w:rsidRDefault="000C01CF" w:rsidP="000C01CF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0C01CF" w:rsidRDefault="000C01CF" w:rsidP="000C01CF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0C01CF" w:rsidRDefault="000C01CF" w:rsidP="000C01CF">
      <w:pPr>
        <w:pStyle w:val="Style16"/>
        <w:shd w:val="clear" w:color="auto" w:fill="auto"/>
        <w:spacing w:before="0" w:after="0" w:line="212" w:lineRule="exact"/>
        <w:ind w:left="4956"/>
        <w:rPr>
          <w:sz w:val="22"/>
          <w:szCs w:val="24"/>
        </w:rPr>
      </w:pPr>
      <w:r w:rsidRPr="000C01CF">
        <w:rPr>
          <w:sz w:val="22"/>
          <w:szCs w:val="24"/>
        </w:rPr>
        <w:t>……………………………..</w:t>
      </w:r>
    </w:p>
    <w:p w:rsidR="00285B89" w:rsidRPr="00783A86" w:rsidRDefault="000C01CF" w:rsidP="000C01CF">
      <w:pPr>
        <w:pStyle w:val="Style16"/>
        <w:shd w:val="clear" w:color="auto" w:fill="auto"/>
        <w:spacing w:before="0" w:after="0" w:line="212" w:lineRule="exact"/>
        <w:ind w:left="4956"/>
        <w:rPr>
          <w:sz w:val="24"/>
          <w:szCs w:val="24"/>
        </w:rPr>
      </w:pPr>
      <w:r>
        <w:rPr>
          <w:sz w:val="22"/>
          <w:szCs w:val="24"/>
        </w:rPr>
        <w:t>podpis</w:t>
      </w:r>
    </w:p>
    <w:sectPr w:rsidR="00285B89" w:rsidRPr="00783A86" w:rsidSect="00502238">
      <w:type w:val="continuous"/>
      <w:pgSz w:w="11904" w:h="16838"/>
      <w:pgMar w:top="284" w:right="1393" w:bottom="1134" w:left="1410" w:header="0" w:footer="28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40D" w:rsidRDefault="00D8340D" w:rsidP="006E66CF">
      <w:r>
        <w:separator/>
      </w:r>
    </w:p>
  </w:endnote>
  <w:endnote w:type="continuationSeparator" w:id="0">
    <w:p w:rsidR="00D8340D" w:rsidRDefault="00D8340D" w:rsidP="006E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29567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20C5E" w:rsidRDefault="006620BF">
            <w:pPr>
              <w:pStyle w:val="Zpat"/>
              <w:jc w:val="right"/>
            </w:pPr>
            <w:r w:rsidRPr="00F31CA6">
              <w:rPr>
                <w:rFonts w:ascii="Arial" w:hAnsi="Arial" w:cs="Arial"/>
                <w:bCs/>
                <w:sz w:val="20"/>
              </w:rPr>
              <w:fldChar w:fldCharType="begin"/>
            </w:r>
            <w:r w:rsidR="00420C5E" w:rsidRPr="00F31CA6">
              <w:rPr>
                <w:rFonts w:ascii="Arial" w:hAnsi="Arial" w:cs="Arial"/>
                <w:bCs/>
                <w:sz w:val="20"/>
              </w:rPr>
              <w:instrText>PAGE</w:instrText>
            </w:r>
            <w:r w:rsidRPr="00F31CA6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D50960">
              <w:rPr>
                <w:rFonts w:ascii="Arial" w:hAnsi="Arial" w:cs="Arial"/>
                <w:bCs/>
                <w:noProof/>
                <w:sz w:val="20"/>
              </w:rPr>
              <w:t>1</w:t>
            </w:r>
            <w:r w:rsidRPr="00F31CA6">
              <w:rPr>
                <w:rFonts w:ascii="Arial" w:hAnsi="Arial" w:cs="Arial"/>
                <w:bCs/>
                <w:sz w:val="20"/>
              </w:rPr>
              <w:fldChar w:fldCharType="end"/>
            </w:r>
            <w:r w:rsidR="00F31CA6" w:rsidRPr="00F31CA6">
              <w:rPr>
                <w:rFonts w:ascii="Arial" w:hAnsi="Arial" w:cs="Arial"/>
                <w:bCs/>
                <w:sz w:val="20"/>
              </w:rPr>
              <w:t xml:space="preserve"> </w:t>
            </w:r>
            <w:r w:rsidR="00420C5E" w:rsidRPr="00F31CA6">
              <w:rPr>
                <w:rFonts w:ascii="Arial" w:hAnsi="Arial" w:cs="Arial"/>
                <w:sz w:val="20"/>
              </w:rPr>
              <w:t>/</w:t>
            </w:r>
            <w:r w:rsidR="00F31CA6" w:rsidRPr="00F31CA6">
              <w:rPr>
                <w:rFonts w:ascii="Arial" w:hAnsi="Arial" w:cs="Arial"/>
                <w:sz w:val="20"/>
              </w:rPr>
              <w:t xml:space="preserve"> </w:t>
            </w:r>
            <w:r w:rsidRPr="00F31CA6">
              <w:rPr>
                <w:rFonts w:ascii="Arial" w:hAnsi="Arial" w:cs="Arial"/>
                <w:bCs/>
                <w:sz w:val="20"/>
              </w:rPr>
              <w:fldChar w:fldCharType="begin"/>
            </w:r>
            <w:r w:rsidR="00420C5E" w:rsidRPr="00F31CA6">
              <w:rPr>
                <w:rFonts w:ascii="Arial" w:hAnsi="Arial" w:cs="Arial"/>
                <w:bCs/>
                <w:sz w:val="20"/>
              </w:rPr>
              <w:instrText>NUMPAGES</w:instrText>
            </w:r>
            <w:r w:rsidRPr="00F31CA6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D50960">
              <w:rPr>
                <w:rFonts w:ascii="Arial" w:hAnsi="Arial" w:cs="Arial"/>
                <w:bCs/>
                <w:noProof/>
                <w:sz w:val="20"/>
              </w:rPr>
              <w:t>1</w:t>
            </w:r>
            <w:r w:rsidRPr="00F31CA6">
              <w:rPr>
                <w:rFonts w:ascii="Arial" w:hAnsi="Arial" w:cs="Arial"/>
                <w:bCs/>
                <w:sz w:val="20"/>
              </w:rPr>
              <w:fldChar w:fldCharType="end"/>
            </w:r>
          </w:p>
        </w:sdtContent>
      </w:sdt>
    </w:sdtContent>
  </w:sdt>
  <w:p w:rsidR="00420C5E" w:rsidRDefault="00420C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40D" w:rsidRDefault="00D8340D"/>
  </w:footnote>
  <w:footnote w:type="continuationSeparator" w:id="0">
    <w:p w:rsidR="00D8340D" w:rsidRDefault="00D8340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1386"/>
    </w:tblGrid>
    <w:tr w:rsidR="00E12952" w:rsidRPr="00CB4537" w:rsidTr="002C738F">
      <w:tc>
        <w:tcPr>
          <w:tcW w:w="1386" w:type="dxa"/>
          <w:tcBorders>
            <w:top w:val="nil"/>
            <w:left w:val="nil"/>
            <w:bottom w:val="nil"/>
            <w:right w:val="nil"/>
          </w:tcBorders>
        </w:tcPr>
        <w:p w:rsidR="00E12952" w:rsidRPr="00370FD7" w:rsidRDefault="00E12952" w:rsidP="00AF6760">
          <w:pPr>
            <w:rPr>
              <w:rFonts w:asciiTheme="majorHAnsi" w:hAnsiTheme="majorHAnsi"/>
              <w:sz w:val="28"/>
              <w:szCs w:val="28"/>
            </w:rPr>
          </w:pPr>
        </w:p>
      </w:tc>
    </w:tr>
    <w:tr w:rsidR="00E12952" w:rsidRPr="00CB4537" w:rsidTr="002C738F">
      <w:tc>
        <w:tcPr>
          <w:tcW w:w="1386" w:type="dxa"/>
          <w:tcBorders>
            <w:top w:val="nil"/>
            <w:left w:val="nil"/>
            <w:bottom w:val="nil"/>
            <w:right w:val="nil"/>
          </w:tcBorders>
        </w:tcPr>
        <w:p w:rsidR="00E12952" w:rsidRPr="00370FD7" w:rsidRDefault="00E12952" w:rsidP="00AF6760">
          <w:pPr>
            <w:rPr>
              <w:rFonts w:asciiTheme="majorHAnsi" w:hAnsiTheme="majorHAnsi"/>
              <w:noProof/>
              <w:sz w:val="28"/>
              <w:szCs w:val="28"/>
              <w:lang w:bidi="ar-SA"/>
            </w:rPr>
          </w:pPr>
        </w:p>
      </w:tc>
    </w:tr>
  </w:tbl>
  <w:p w:rsidR="00103FAB" w:rsidRDefault="00103FA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502"/>
    <w:multiLevelType w:val="hybridMultilevel"/>
    <w:tmpl w:val="AF0E50C6"/>
    <w:lvl w:ilvl="0" w:tplc="A2AE7EA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AB91C55"/>
    <w:multiLevelType w:val="hybridMultilevel"/>
    <w:tmpl w:val="863C372C"/>
    <w:lvl w:ilvl="0" w:tplc="5F50E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A1B57"/>
    <w:multiLevelType w:val="hybridMultilevel"/>
    <w:tmpl w:val="B0BA807A"/>
    <w:lvl w:ilvl="0" w:tplc="B4A823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E50F3A"/>
    <w:multiLevelType w:val="hybridMultilevel"/>
    <w:tmpl w:val="95A45448"/>
    <w:lvl w:ilvl="0" w:tplc="C6E0FF28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E26312B"/>
    <w:multiLevelType w:val="hybridMultilevel"/>
    <w:tmpl w:val="E740387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683709D"/>
    <w:multiLevelType w:val="hybridMultilevel"/>
    <w:tmpl w:val="086EB844"/>
    <w:lvl w:ilvl="0" w:tplc="9A3449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AE451E"/>
    <w:multiLevelType w:val="hybridMultilevel"/>
    <w:tmpl w:val="88189A7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0F02AEF"/>
    <w:multiLevelType w:val="multilevel"/>
    <w:tmpl w:val="93CA2ADE"/>
    <w:lvl w:ilvl="0">
      <w:start w:val="1"/>
      <w:numFmt w:val="bullet"/>
      <w:lvlText w:val="★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33C0853"/>
    <w:multiLevelType w:val="multilevel"/>
    <w:tmpl w:val="00DA1B32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4868A4"/>
    <w:multiLevelType w:val="multilevel"/>
    <w:tmpl w:val="4C886142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8E07468"/>
    <w:multiLevelType w:val="hybridMultilevel"/>
    <w:tmpl w:val="42866D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9061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B07AEE"/>
    <w:multiLevelType w:val="hybridMultilevel"/>
    <w:tmpl w:val="F16C6DBC"/>
    <w:lvl w:ilvl="0" w:tplc="E8F8FB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CB123F"/>
    <w:multiLevelType w:val="hybridMultilevel"/>
    <w:tmpl w:val="62C464B8"/>
    <w:lvl w:ilvl="0" w:tplc="86D2C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5"/>
  </w:num>
  <w:num w:numId="5">
    <w:abstractNumId w:val="1"/>
  </w:num>
  <w:num w:numId="6">
    <w:abstractNumId w:val="12"/>
  </w:num>
  <w:num w:numId="7">
    <w:abstractNumId w:val="11"/>
  </w:num>
  <w:num w:numId="8">
    <w:abstractNumId w:val="3"/>
  </w:num>
  <w:num w:numId="9">
    <w:abstractNumId w:val="0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roš &amp; Vávra"/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6CF"/>
    <w:rsid w:val="000150F6"/>
    <w:rsid w:val="000151EC"/>
    <w:rsid w:val="000815E0"/>
    <w:rsid w:val="00087075"/>
    <w:rsid w:val="00087A6E"/>
    <w:rsid w:val="000C01CF"/>
    <w:rsid w:val="000C6973"/>
    <w:rsid w:val="00103FAB"/>
    <w:rsid w:val="00137DF4"/>
    <w:rsid w:val="00145D61"/>
    <w:rsid w:val="001C26FF"/>
    <w:rsid w:val="001E66E0"/>
    <w:rsid w:val="00212A03"/>
    <w:rsid w:val="00246AEC"/>
    <w:rsid w:val="002660FB"/>
    <w:rsid w:val="00285B89"/>
    <w:rsid w:val="002A63E9"/>
    <w:rsid w:val="002C738F"/>
    <w:rsid w:val="002F38CF"/>
    <w:rsid w:val="003019C0"/>
    <w:rsid w:val="003236DC"/>
    <w:rsid w:val="00326EFE"/>
    <w:rsid w:val="00330EBB"/>
    <w:rsid w:val="00370FD7"/>
    <w:rsid w:val="003D251B"/>
    <w:rsid w:val="003F7641"/>
    <w:rsid w:val="00403C29"/>
    <w:rsid w:val="00420C5E"/>
    <w:rsid w:val="004E4D4C"/>
    <w:rsid w:val="00502238"/>
    <w:rsid w:val="005063E4"/>
    <w:rsid w:val="00524AA3"/>
    <w:rsid w:val="00526FCC"/>
    <w:rsid w:val="00543E2C"/>
    <w:rsid w:val="00572D23"/>
    <w:rsid w:val="005843DE"/>
    <w:rsid w:val="005A711D"/>
    <w:rsid w:val="005E4BD5"/>
    <w:rsid w:val="005F322F"/>
    <w:rsid w:val="00617363"/>
    <w:rsid w:val="0065579D"/>
    <w:rsid w:val="006620BF"/>
    <w:rsid w:val="00670013"/>
    <w:rsid w:val="006A63C9"/>
    <w:rsid w:val="006C19C3"/>
    <w:rsid w:val="006D4031"/>
    <w:rsid w:val="006E0B46"/>
    <w:rsid w:val="006E155A"/>
    <w:rsid w:val="006E66CF"/>
    <w:rsid w:val="00701F7E"/>
    <w:rsid w:val="007121C9"/>
    <w:rsid w:val="00783A86"/>
    <w:rsid w:val="007D3E07"/>
    <w:rsid w:val="00800D06"/>
    <w:rsid w:val="00810FF0"/>
    <w:rsid w:val="00823BEA"/>
    <w:rsid w:val="00835FF2"/>
    <w:rsid w:val="008520D4"/>
    <w:rsid w:val="008654BE"/>
    <w:rsid w:val="00885BD1"/>
    <w:rsid w:val="00963EC1"/>
    <w:rsid w:val="009948FA"/>
    <w:rsid w:val="009A2C7E"/>
    <w:rsid w:val="009C0DAD"/>
    <w:rsid w:val="009F5D1D"/>
    <w:rsid w:val="00A222E5"/>
    <w:rsid w:val="00A560D8"/>
    <w:rsid w:val="00A6544E"/>
    <w:rsid w:val="00A963FF"/>
    <w:rsid w:val="00AA6657"/>
    <w:rsid w:val="00AD7574"/>
    <w:rsid w:val="00AE0F79"/>
    <w:rsid w:val="00AF3DCA"/>
    <w:rsid w:val="00AF6760"/>
    <w:rsid w:val="00AF72D5"/>
    <w:rsid w:val="00B11826"/>
    <w:rsid w:val="00B24483"/>
    <w:rsid w:val="00B2669D"/>
    <w:rsid w:val="00B4752C"/>
    <w:rsid w:val="00B52482"/>
    <w:rsid w:val="00B53D0F"/>
    <w:rsid w:val="00B56FCF"/>
    <w:rsid w:val="00B8588D"/>
    <w:rsid w:val="00C16879"/>
    <w:rsid w:val="00C52F0D"/>
    <w:rsid w:val="00C974DD"/>
    <w:rsid w:val="00CA0CA4"/>
    <w:rsid w:val="00CB4DB3"/>
    <w:rsid w:val="00D50960"/>
    <w:rsid w:val="00D52474"/>
    <w:rsid w:val="00D8340D"/>
    <w:rsid w:val="00DA24AB"/>
    <w:rsid w:val="00DA36B4"/>
    <w:rsid w:val="00DB0638"/>
    <w:rsid w:val="00DB0AC3"/>
    <w:rsid w:val="00DB306D"/>
    <w:rsid w:val="00DC4664"/>
    <w:rsid w:val="00E12952"/>
    <w:rsid w:val="00E50AC3"/>
    <w:rsid w:val="00E84AA9"/>
    <w:rsid w:val="00EA2AD0"/>
    <w:rsid w:val="00EB0C0C"/>
    <w:rsid w:val="00EB5AC3"/>
    <w:rsid w:val="00ED35A8"/>
    <w:rsid w:val="00F31CA6"/>
    <w:rsid w:val="00F43894"/>
    <w:rsid w:val="00F44DC5"/>
    <w:rsid w:val="00F64A4F"/>
    <w:rsid w:val="00FA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E66CF"/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2C738F"/>
    <w:pPr>
      <w:keepNext/>
      <w:widowControl/>
      <w:outlineLvl w:val="0"/>
    </w:pPr>
    <w:rPr>
      <w:rFonts w:ascii="Arial" w:hAnsi="Arial" w:cs="Arial"/>
      <w:b/>
      <w:bCs/>
      <w:color w:val="auto"/>
      <w:sz w:val="18"/>
      <w:lang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21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4">
    <w:name w:val="Char Style 4"/>
    <w:basedOn w:val="CharStyle3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6Exact">
    <w:name w:val="Char Style 6 Exact"/>
    <w:basedOn w:val="Standardnpsmoodstavce"/>
    <w:link w:val="Style5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7Exact">
    <w:name w:val="Char Style 7 Exact"/>
    <w:basedOn w:val="CharStyle6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9Exact">
    <w:name w:val="Char Style 9 Exact"/>
    <w:basedOn w:val="Standardnpsmoodstavce"/>
    <w:link w:val="Style8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0Exact">
    <w:name w:val="Char Style 10 Exact"/>
    <w:basedOn w:val="CharStyle9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12Exact">
    <w:name w:val="Char Style 12 Exact"/>
    <w:basedOn w:val="Standardnpsmoodstavce"/>
    <w:link w:val="Style11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4Exact">
    <w:name w:val="Char Style 14 Exact"/>
    <w:basedOn w:val="Standardnpsmoodstavce"/>
    <w:link w:val="Style13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5Exact">
    <w:name w:val="Char Style 15 Exact"/>
    <w:basedOn w:val="CharStyle14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17Exact">
    <w:name w:val="Char Style 17 Exact"/>
    <w:basedOn w:val="Standardnpsmoodstavce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Exact">
    <w:name w:val="Char Style 19 Exact"/>
    <w:basedOn w:val="Standardnpsmoodstavce"/>
    <w:link w:val="Style18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0"/>
      <w:szCs w:val="20"/>
      <w:u w:val="none"/>
    </w:rPr>
  </w:style>
  <w:style w:type="character" w:customStyle="1" w:styleId="CharStyle21Exact">
    <w:name w:val="Char Style 21 Exact"/>
    <w:basedOn w:val="Standardnpsmoodstavce"/>
    <w:rsid w:val="006E66C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3Exact">
    <w:name w:val="Char Style 23 Exact"/>
    <w:basedOn w:val="Standardnpsmoodstavce"/>
    <w:link w:val="Style22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25Exact">
    <w:name w:val="Char Style 25 Exact"/>
    <w:basedOn w:val="Standardnpsmoodstavce"/>
    <w:link w:val="Style24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26Exact">
    <w:name w:val="Char Style 26 Exact"/>
    <w:basedOn w:val="CharStyle25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28">
    <w:name w:val="Char Style 28"/>
    <w:basedOn w:val="Standardnpsmoodstavce"/>
    <w:link w:val="Style27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9">
    <w:name w:val="Char Style 29"/>
    <w:basedOn w:val="Standardnpsmoodstavce"/>
    <w:link w:val="Style16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0">
    <w:name w:val="Char Style 30"/>
    <w:basedOn w:val="CharStyle29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31">
    <w:name w:val="Char Style 31"/>
    <w:basedOn w:val="CharStyle29"/>
    <w:rsid w:val="006E66C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32">
    <w:name w:val="Char Style 32"/>
    <w:basedOn w:val="CharStyle29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4453AC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33">
    <w:name w:val="Char Style 33"/>
    <w:basedOn w:val="Standardnpsmoodstavce"/>
    <w:link w:val="Style20"/>
    <w:rsid w:val="006E66C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ln"/>
    <w:link w:val="CharStyle3"/>
    <w:rsid w:val="006E66CF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Style5">
    <w:name w:val="Style 5"/>
    <w:basedOn w:val="Normln"/>
    <w:link w:val="CharStyle6Exact"/>
    <w:rsid w:val="006E66CF"/>
    <w:pPr>
      <w:shd w:val="clear" w:color="auto" w:fill="FFFFFF"/>
      <w:spacing w:line="235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Normln"/>
    <w:link w:val="CharStyle9Exact"/>
    <w:rsid w:val="006E66CF"/>
    <w:pPr>
      <w:shd w:val="clear" w:color="auto" w:fill="FFFFFF"/>
      <w:spacing w:line="15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11">
    <w:name w:val="Style 11"/>
    <w:basedOn w:val="Normln"/>
    <w:link w:val="CharStyle12Exact"/>
    <w:rsid w:val="006E66CF"/>
    <w:pPr>
      <w:shd w:val="clear" w:color="auto" w:fill="FFFFFF"/>
      <w:spacing w:line="100" w:lineRule="exact"/>
    </w:pPr>
    <w:rPr>
      <w:rFonts w:ascii="Arial" w:eastAsia="Arial" w:hAnsi="Arial" w:cs="Arial"/>
      <w:sz w:val="9"/>
      <w:szCs w:val="9"/>
    </w:rPr>
  </w:style>
  <w:style w:type="paragraph" w:customStyle="1" w:styleId="Style13">
    <w:name w:val="Style 13"/>
    <w:basedOn w:val="Normln"/>
    <w:link w:val="CharStyle14Exact"/>
    <w:rsid w:val="006E66CF"/>
    <w:pPr>
      <w:shd w:val="clear" w:color="auto" w:fill="FFFFFF"/>
      <w:spacing w:line="224" w:lineRule="exact"/>
    </w:pPr>
    <w:rPr>
      <w:rFonts w:ascii="Arial" w:eastAsia="Arial" w:hAnsi="Arial" w:cs="Arial"/>
      <w:sz w:val="9"/>
      <w:szCs w:val="9"/>
    </w:rPr>
  </w:style>
  <w:style w:type="paragraph" w:customStyle="1" w:styleId="Style16">
    <w:name w:val="Style 16"/>
    <w:basedOn w:val="Normln"/>
    <w:link w:val="CharStyle29"/>
    <w:rsid w:val="006E66CF"/>
    <w:pPr>
      <w:shd w:val="clear" w:color="auto" w:fill="FFFFFF"/>
      <w:spacing w:before="360" w:after="360" w:line="346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Normln"/>
    <w:link w:val="CharStyle19Exact"/>
    <w:rsid w:val="006E66CF"/>
    <w:pPr>
      <w:shd w:val="clear" w:color="auto" w:fill="FFFFFF"/>
      <w:spacing w:line="403" w:lineRule="exact"/>
    </w:pPr>
    <w:rPr>
      <w:rFonts w:ascii="Arial" w:eastAsia="Arial" w:hAnsi="Arial" w:cs="Arial"/>
      <w:w w:val="80"/>
      <w:sz w:val="20"/>
      <w:szCs w:val="20"/>
    </w:rPr>
  </w:style>
  <w:style w:type="paragraph" w:customStyle="1" w:styleId="Style20">
    <w:name w:val="Style 20"/>
    <w:basedOn w:val="Normln"/>
    <w:link w:val="CharStyle33"/>
    <w:rsid w:val="006E66CF"/>
    <w:pPr>
      <w:shd w:val="clear" w:color="auto" w:fill="FFFFFF"/>
      <w:spacing w:after="300" w:line="307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22">
    <w:name w:val="Style 22"/>
    <w:basedOn w:val="Normln"/>
    <w:link w:val="CharStyle23Exact"/>
    <w:rsid w:val="006E66CF"/>
    <w:pPr>
      <w:shd w:val="clear" w:color="auto" w:fill="FFFFFF"/>
      <w:spacing w:line="90" w:lineRule="exact"/>
    </w:pPr>
    <w:rPr>
      <w:rFonts w:ascii="Arial" w:eastAsia="Arial" w:hAnsi="Arial" w:cs="Arial"/>
      <w:sz w:val="8"/>
      <w:szCs w:val="8"/>
    </w:rPr>
  </w:style>
  <w:style w:type="paragraph" w:customStyle="1" w:styleId="Style24">
    <w:name w:val="Style 24"/>
    <w:basedOn w:val="Normln"/>
    <w:link w:val="CharStyle25Exact"/>
    <w:rsid w:val="006E66CF"/>
    <w:pPr>
      <w:shd w:val="clear" w:color="auto" w:fill="FFFFFF"/>
      <w:spacing w:line="224" w:lineRule="exact"/>
    </w:pPr>
    <w:rPr>
      <w:rFonts w:ascii="Arial" w:eastAsia="Arial" w:hAnsi="Arial" w:cs="Arial"/>
      <w:sz w:val="9"/>
      <w:szCs w:val="9"/>
    </w:rPr>
  </w:style>
  <w:style w:type="paragraph" w:customStyle="1" w:styleId="Style27">
    <w:name w:val="Style 27"/>
    <w:basedOn w:val="Normln"/>
    <w:link w:val="CharStyle28"/>
    <w:rsid w:val="006E66CF"/>
    <w:pPr>
      <w:shd w:val="clear" w:color="auto" w:fill="FFFFFF"/>
      <w:spacing w:after="360" w:line="446" w:lineRule="exact"/>
      <w:jc w:val="center"/>
      <w:outlineLvl w:val="0"/>
    </w:pPr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2C73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38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C73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38F"/>
    <w:rPr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2C738F"/>
    <w:rPr>
      <w:rFonts w:ascii="Arial" w:hAnsi="Arial" w:cs="Arial"/>
      <w:b/>
      <w:bCs/>
      <w:sz w:val="18"/>
      <w:lang w:bidi="ar-SA"/>
    </w:rPr>
  </w:style>
  <w:style w:type="character" w:styleId="Hypertextovodkaz">
    <w:name w:val="Hyperlink"/>
    <w:basedOn w:val="Standardnpsmoodstavce"/>
    <w:uiPriority w:val="99"/>
    <w:unhideWhenUsed/>
    <w:rsid w:val="002C738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63EC1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7D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DF4"/>
    <w:rPr>
      <w:rFonts w:ascii="Segoe UI" w:hAnsi="Segoe UI" w:cs="Segoe UI"/>
      <w:color w:val="000000"/>
      <w:sz w:val="18"/>
      <w:szCs w:val="18"/>
    </w:rPr>
  </w:style>
  <w:style w:type="paragraph" w:styleId="Zkladntext">
    <w:name w:val="Body Text"/>
    <w:basedOn w:val="Normln"/>
    <w:link w:val="ZkladntextChar"/>
    <w:rsid w:val="00F64A4F"/>
    <w:pPr>
      <w:widowControl/>
      <w:spacing w:after="120"/>
    </w:pPr>
    <w:rPr>
      <w:color w:val="auto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F64A4F"/>
    <w:rPr>
      <w:lang w:bidi="ar-SA"/>
    </w:rPr>
  </w:style>
  <w:style w:type="paragraph" w:styleId="Odstavecseseznamem">
    <w:name w:val="List Paragraph"/>
    <w:basedOn w:val="Normln"/>
    <w:uiPriority w:val="34"/>
    <w:qFormat/>
    <w:rsid w:val="002A63E9"/>
    <w:pPr>
      <w:ind w:left="720"/>
      <w:contextualSpacing/>
    </w:pPr>
  </w:style>
  <w:style w:type="character" w:styleId="Odkaznakoment">
    <w:name w:val="annotation reference"/>
    <w:rsid w:val="005063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5063E4"/>
    <w:pPr>
      <w:widowControl/>
    </w:pPr>
    <w:rPr>
      <w:color w:val="auto"/>
      <w:sz w:val="20"/>
      <w:szCs w:val="20"/>
      <w:lang w:bidi="ar-SA"/>
    </w:rPr>
  </w:style>
  <w:style w:type="character" w:customStyle="1" w:styleId="TextkomenteChar">
    <w:name w:val="Text komentáře Char"/>
    <w:basedOn w:val="Standardnpsmoodstavce"/>
    <w:link w:val="Textkomente"/>
    <w:rsid w:val="005063E4"/>
    <w:rPr>
      <w:sz w:val="20"/>
      <w:szCs w:val="20"/>
      <w:lang w:bidi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21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rsid w:val="00285B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E66CF"/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2C738F"/>
    <w:pPr>
      <w:keepNext/>
      <w:widowControl/>
      <w:outlineLvl w:val="0"/>
    </w:pPr>
    <w:rPr>
      <w:rFonts w:ascii="Arial" w:hAnsi="Arial" w:cs="Arial"/>
      <w:b/>
      <w:bCs/>
      <w:color w:val="auto"/>
      <w:sz w:val="18"/>
      <w:lang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21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4">
    <w:name w:val="Char Style 4"/>
    <w:basedOn w:val="CharStyle3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6Exact">
    <w:name w:val="Char Style 6 Exact"/>
    <w:basedOn w:val="Standardnpsmoodstavce"/>
    <w:link w:val="Style5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7Exact">
    <w:name w:val="Char Style 7 Exact"/>
    <w:basedOn w:val="CharStyle6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9Exact">
    <w:name w:val="Char Style 9 Exact"/>
    <w:basedOn w:val="Standardnpsmoodstavce"/>
    <w:link w:val="Style8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0Exact">
    <w:name w:val="Char Style 10 Exact"/>
    <w:basedOn w:val="CharStyle9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12Exact">
    <w:name w:val="Char Style 12 Exact"/>
    <w:basedOn w:val="Standardnpsmoodstavce"/>
    <w:link w:val="Style11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4Exact">
    <w:name w:val="Char Style 14 Exact"/>
    <w:basedOn w:val="Standardnpsmoodstavce"/>
    <w:link w:val="Style13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5Exact">
    <w:name w:val="Char Style 15 Exact"/>
    <w:basedOn w:val="CharStyle14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17Exact">
    <w:name w:val="Char Style 17 Exact"/>
    <w:basedOn w:val="Standardnpsmoodstavce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Exact">
    <w:name w:val="Char Style 19 Exact"/>
    <w:basedOn w:val="Standardnpsmoodstavce"/>
    <w:link w:val="Style18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0"/>
      <w:szCs w:val="20"/>
      <w:u w:val="none"/>
    </w:rPr>
  </w:style>
  <w:style w:type="character" w:customStyle="1" w:styleId="CharStyle21Exact">
    <w:name w:val="Char Style 21 Exact"/>
    <w:basedOn w:val="Standardnpsmoodstavce"/>
    <w:rsid w:val="006E66C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3Exact">
    <w:name w:val="Char Style 23 Exact"/>
    <w:basedOn w:val="Standardnpsmoodstavce"/>
    <w:link w:val="Style22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25Exact">
    <w:name w:val="Char Style 25 Exact"/>
    <w:basedOn w:val="Standardnpsmoodstavce"/>
    <w:link w:val="Style24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26Exact">
    <w:name w:val="Char Style 26 Exact"/>
    <w:basedOn w:val="CharStyle25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28">
    <w:name w:val="Char Style 28"/>
    <w:basedOn w:val="Standardnpsmoodstavce"/>
    <w:link w:val="Style27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9">
    <w:name w:val="Char Style 29"/>
    <w:basedOn w:val="Standardnpsmoodstavce"/>
    <w:link w:val="Style16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0">
    <w:name w:val="Char Style 30"/>
    <w:basedOn w:val="CharStyle29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31">
    <w:name w:val="Char Style 31"/>
    <w:basedOn w:val="CharStyle29"/>
    <w:rsid w:val="006E66C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32">
    <w:name w:val="Char Style 32"/>
    <w:basedOn w:val="CharStyle29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4453AC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33">
    <w:name w:val="Char Style 33"/>
    <w:basedOn w:val="Standardnpsmoodstavce"/>
    <w:link w:val="Style20"/>
    <w:rsid w:val="006E66C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ln"/>
    <w:link w:val="CharStyle3"/>
    <w:rsid w:val="006E66CF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Style5">
    <w:name w:val="Style 5"/>
    <w:basedOn w:val="Normln"/>
    <w:link w:val="CharStyle6Exact"/>
    <w:rsid w:val="006E66CF"/>
    <w:pPr>
      <w:shd w:val="clear" w:color="auto" w:fill="FFFFFF"/>
      <w:spacing w:line="235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Normln"/>
    <w:link w:val="CharStyle9Exact"/>
    <w:rsid w:val="006E66CF"/>
    <w:pPr>
      <w:shd w:val="clear" w:color="auto" w:fill="FFFFFF"/>
      <w:spacing w:line="15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11">
    <w:name w:val="Style 11"/>
    <w:basedOn w:val="Normln"/>
    <w:link w:val="CharStyle12Exact"/>
    <w:rsid w:val="006E66CF"/>
    <w:pPr>
      <w:shd w:val="clear" w:color="auto" w:fill="FFFFFF"/>
      <w:spacing w:line="100" w:lineRule="exact"/>
    </w:pPr>
    <w:rPr>
      <w:rFonts w:ascii="Arial" w:eastAsia="Arial" w:hAnsi="Arial" w:cs="Arial"/>
      <w:sz w:val="9"/>
      <w:szCs w:val="9"/>
    </w:rPr>
  </w:style>
  <w:style w:type="paragraph" w:customStyle="1" w:styleId="Style13">
    <w:name w:val="Style 13"/>
    <w:basedOn w:val="Normln"/>
    <w:link w:val="CharStyle14Exact"/>
    <w:rsid w:val="006E66CF"/>
    <w:pPr>
      <w:shd w:val="clear" w:color="auto" w:fill="FFFFFF"/>
      <w:spacing w:line="224" w:lineRule="exact"/>
    </w:pPr>
    <w:rPr>
      <w:rFonts w:ascii="Arial" w:eastAsia="Arial" w:hAnsi="Arial" w:cs="Arial"/>
      <w:sz w:val="9"/>
      <w:szCs w:val="9"/>
    </w:rPr>
  </w:style>
  <w:style w:type="paragraph" w:customStyle="1" w:styleId="Style16">
    <w:name w:val="Style 16"/>
    <w:basedOn w:val="Normln"/>
    <w:link w:val="CharStyle29"/>
    <w:rsid w:val="006E66CF"/>
    <w:pPr>
      <w:shd w:val="clear" w:color="auto" w:fill="FFFFFF"/>
      <w:spacing w:before="360" w:after="360" w:line="346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Normln"/>
    <w:link w:val="CharStyle19Exact"/>
    <w:rsid w:val="006E66CF"/>
    <w:pPr>
      <w:shd w:val="clear" w:color="auto" w:fill="FFFFFF"/>
      <w:spacing w:line="403" w:lineRule="exact"/>
    </w:pPr>
    <w:rPr>
      <w:rFonts w:ascii="Arial" w:eastAsia="Arial" w:hAnsi="Arial" w:cs="Arial"/>
      <w:w w:val="80"/>
      <w:sz w:val="20"/>
      <w:szCs w:val="20"/>
    </w:rPr>
  </w:style>
  <w:style w:type="paragraph" w:customStyle="1" w:styleId="Style20">
    <w:name w:val="Style 20"/>
    <w:basedOn w:val="Normln"/>
    <w:link w:val="CharStyle33"/>
    <w:rsid w:val="006E66CF"/>
    <w:pPr>
      <w:shd w:val="clear" w:color="auto" w:fill="FFFFFF"/>
      <w:spacing w:after="300" w:line="307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22">
    <w:name w:val="Style 22"/>
    <w:basedOn w:val="Normln"/>
    <w:link w:val="CharStyle23Exact"/>
    <w:rsid w:val="006E66CF"/>
    <w:pPr>
      <w:shd w:val="clear" w:color="auto" w:fill="FFFFFF"/>
      <w:spacing w:line="90" w:lineRule="exact"/>
    </w:pPr>
    <w:rPr>
      <w:rFonts w:ascii="Arial" w:eastAsia="Arial" w:hAnsi="Arial" w:cs="Arial"/>
      <w:sz w:val="8"/>
      <w:szCs w:val="8"/>
    </w:rPr>
  </w:style>
  <w:style w:type="paragraph" w:customStyle="1" w:styleId="Style24">
    <w:name w:val="Style 24"/>
    <w:basedOn w:val="Normln"/>
    <w:link w:val="CharStyle25Exact"/>
    <w:rsid w:val="006E66CF"/>
    <w:pPr>
      <w:shd w:val="clear" w:color="auto" w:fill="FFFFFF"/>
      <w:spacing w:line="224" w:lineRule="exact"/>
    </w:pPr>
    <w:rPr>
      <w:rFonts w:ascii="Arial" w:eastAsia="Arial" w:hAnsi="Arial" w:cs="Arial"/>
      <w:sz w:val="9"/>
      <w:szCs w:val="9"/>
    </w:rPr>
  </w:style>
  <w:style w:type="paragraph" w:customStyle="1" w:styleId="Style27">
    <w:name w:val="Style 27"/>
    <w:basedOn w:val="Normln"/>
    <w:link w:val="CharStyle28"/>
    <w:rsid w:val="006E66CF"/>
    <w:pPr>
      <w:shd w:val="clear" w:color="auto" w:fill="FFFFFF"/>
      <w:spacing w:after="360" w:line="446" w:lineRule="exact"/>
      <w:jc w:val="center"/>
      <w:outlineLvl w:val="0"/>
    </w:pPr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2C73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38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C73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38F"/>
    <w:rPr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2C738F"/>
    <w:rPr>
      <w:rFonts w:ascii="Arial" w:hAnsi="Arial" w:cs="Arial"/>
      <w:b/>
      <w:bCs/>
      <w:sz w:val="18"/>
      <w:lang w:bidi="ar-SA"/>
    </w:rPr>
  </w:style>
  <w:style w:type="character" w:styleId="Hypertextovodkaz">
    <w:name w:val="Hyperlink"/>
    <w:basedOn w:val="Standardnpsmoodstavce"/>
    <w:uiPriority w:val="99"/>
    <w:unhideWhenUsed/>
    <w:rsid w:val="002C738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63EC1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7D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DF4"/>
    <w:rPr>
      <w:rFonts w:ascii="Segoe UI" w:hAnsi="Segoe UI" w:cs="Segoe UI"/>
      <w:color w:val="000000"/>
      <w:sz w:val="18"/>
      <w:szCs w:val="18"/>
    </w:rPr>
  </w:style>
  <w:style w:type="paragraph" w:styleId="Zkladntext">
    <w:name w:val="Body Text"/>
    <w:basedOn w:val="Normln"/>
    <w:link w:val="ZkladntextChar"/>
    <w:rsid w:val="00F64A4F"/>
    <w:pPr>
      <w:widowControl/>
      <w:spacing w:after="120"/>
    </w:pPr>
    <w:rPr>
      <w:color w:val="auto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F64A4F"/>
    <w:rPr>
      <w:lang w:bidi="ar-SA"/>
    </w:rPr>
  </w:style>
  <w:style w:type="paragraph" w:styleId="Odstavecseseznamem">
    <w:name w:val="List Paragraph"/>
    <w:basedOn w:val="Normln"/>
    <w:uiPriority w:val="34"/>
    <w:qFormat/>
    <w:rsid w:val="002A63E9"/>
    <w:pPr>
      <w:ind w:left="720"/>
      <w:contextualSpacing/>
    </w:pPr>
  </w:style>
  <w:style w:type="character" w:styleId="Odkaznakoment">
    <w:name w:val="annotation reference"/>
    <w:rsid w:val="005063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5063E4"/>
    <w:pPr>
      <w:widowControl/>
    </w:pPr>
    <w:rPr>
      <w:color w:val="auto"/>
      <w:sz w:val="20"/>
      <w:szCs w:val="20"/>
      <w:lang w:bidi="ar-SA"/>
    </w:rPr>
  </w:style>
  <w:style w:type="character" w:customStyle="1" w:styleId="TextkomenteChar">
    <w:name w:val="Text komentáře Char"/>
    <w:basedOn w:val="Standardnpsmoodstavce"/>
    <w:link w:val="Textkomente"/>
    <w:rsid w:val="005063E4"/>
    <w:rPr>
      <w:sz w:val="20"/>
      <w:szCs w:val="20"/>
      <w:lang w:bidi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21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rsid w:val="00285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akonyprolidi.cz/cs/2016-13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22D24979</Template>
  <TotalTime>1</TotalTime>
  <Pages>1</Pages>
  <Words>461</Words>
  <Characters>2724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Udatný Jiří</dc:creator>
  <cp:lastModifiedBy>Fetterová Hana</cp:lastModifiedBy>
  <cp:revision>2</cp:revision>
  <cp:lastPrinted>2019-07-11T12:50:00Z</cp:lastPrinted>
  <dcterms:created xsi:type="dcterms:W3CDTF">2020-04-07T09:15:00Z</dcterms:created>
  <dcterms:modified xsi:type="dcterms:W3CDTF">2020-04-07T09:15:00Z</dcterms:modified>
</cp:coreProperties>
</file>